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FA15" w14:textId="77777777" w:rsidR="007028A8" w:rsidRPr="00FB746B" w:rsidRDefault="007028A8" w:rsidP="007028A8">
      <w:pPr>
        <w:pStyle w:val="Balk2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FB746B">
        <w:rPr>
          <w:rFonts w:ascii="Times New Roman" w:hAnsi="Times New Roman"/>
          <w:bCs w:val="0"/>
          <w:i w:val="0"/>
          <w:sz w:val="24"/>
          <w:szCs w:val="24"/>
        </w:rPr>
        <w:t>………</w:t>
      </w:r>
      <w:proofErr w:type="gramStart"/>
      <w:r w:rsidRPr="00FB746B">
        <w:rPr>
          <w:rFonts w:ascii="Times New Roman" w:hAnsi="Times New Roman"/>
          <w:bCs w:val="0"/>
          <w:i w:val="0"/>
          <w:sz w:val="24"/>
          <w:szCs w:val="24"/>
        </w:rPr>
        <w:t>…….</w:t>
      </w:r>
      <w:proofErr w:type="gramEnd"/>
      <w:r w:rsidRPr="00FB746B">
        <w:rPr>
          <w:rFonts w:ascii="Times New Roman" w:hAnsi="Times New Roman"/>
          <w:bCs w:val="0"/>
          <w:i w:val="0"/>
          <w:sz w:val="24"/>
          <w:szCs w:val="24"/>
        </w:rPr>
        <w:t>BAŞKANLIĞINA/MÜDÜRLÜĞÜNE/DEKANLIĞINA</w:t>
      </w:r>
    </w:p>
    <w:p w14:paraId="0364BBD1" w14:textId="77777777" w:rsidR="007028A8" w:rsidRPr="00C72053" w:rsidRDefault="007028A8" w:rsidP="007028A8">
      <w:pPr>
        <w:jc w:val="center"/>
      </w:pPr>
    </w:p>
    <w:p w14:paraId="4A85FFA4" w14:textId="77777777" w:rsidR="007028A8" w:rsidRPr="00C72053" w:rsidRDefault="007028A8" w:rsidP="007028A8">
      <w:pPr>
        <w:jc w:val="center"/>
      </w:pPr>
    </w:p>
    <w:p w14:paraId="11AD11B2" w14:textId="77777777" w:rsidR="007028A8" w:rsidRPr="00C72053" w:rsidRDefault="007028A8" w:rsidP="007028A8">
      <w:pPr>
        <w:jc w:val="center"/>
      </w:pPr>
    </w:p>
    <w:p w14:paraId="11CF487E" w14:textId="77777777" w:rsidR="00D46285" w:rsidRDefault="007028A8" w:rsidP="007028A8">
      <w:pPr>
        <w:jc w:val="both"/>
      </w:pPr>
      <w:r w:rsidRPr="00C72053">
        <w:tab/>
        <w:t xml:space="preserve">Başkanlığınız/Müdürlüğünüz/Dekanlığınız </w:t>
      </w:r>
      <w:r>
        <w:t>……….</w:t>
      </w:r>
      <w:r w:rsidRPr="00C72053">
        <w:t>.................... kadrosunda görev yapmaktayım.</w:t>
      </w:r>
      <w:r>
        <w:t xml:space="preserve"> Personel kimlik kartımı</w:t>
      </w:r>
      <w:r w:rsidRPr="00C72053">
        <w:t>………………</w:t>
      </w:r>
      <w:proofErr w:type="gramStart"/>
      <w:r w:rsidRPr="00C72053">
        <w:t>…….</w:t>
      </w:r>
      <w:proofErr w:type="gramEnd"/>
      <w:r w:rsidRPr="00C72053">
        <w:t xml:space="preserve">.……………………dolayı </w:t>
      </w:r>
      <w:r>
        <w:t>yeniden düzenlen</w:t>
      </w:r>
      <w:r w:rsidR="003B0126">
        <w:t xml:space="preserve">erek tarafına verilmesini </w:t>
      </w:r>
      <w:r>
        <w:t xml:space="preserve">istiyorum. </w:t>
      </w:r>
    </w:p>
    <w:p w14:paraId="378C8858" w14:textId="24C6B0F7" w:rsidR="007028A8" w:rsidRPr="00C72053" w:rsidRDefault="00C03A6B" w:rsidP="00D46285">
      <w:pPr>
        <w:ind w:firstLine="708"/>
        <w:jc w:val="both"/>
      </w:pPr>
      <w:r>
        <w:t xml:space="preserve">Kart </w:t>
      </w:r>
      <w:r w:rsidR="007028A8">
        <w:t>ücreti</w:t>
      </w:r>
      <w:r>
        <w:t>ni</w:t>
      </w:r>
      <w:r w:rsidR="007028A8">
        <w:t xml:space="preserve"> ödediğime dair banka dekontu ekte</w:t>
      </w:r>
      <w:r w:rsidR="00D46285">
        <w:t xml:space="preserve"> gönderilmiş olup g</w:t>
      </w:r>
      <w:r w:rsidR="007028A8">
        <w:t xml:space="preserve">ereğini bilgilerinize </w:t>
      </w:r>
      <w:r w:rsidR="007028A8" w:rsidRPr="00C72053">
        <w:t>arz ederim.</w:t>
      </w:r>
    </w:p>
    <w:p w14:paraId="25577807" w14:textId="77777777" w:rsidR="007028A8" w:rsidRPr="00C72053" w:rsidRDefault="007028A8" w:rsidP="007028A8">
      <w:pPr>
        <w:jc w:val="both"/>
      </w:pPr>
    </w:p>
    <w:p w14:paraId="27A47924" w14:textId="77777777" w:rsidR="007028A8" w:rsidRPr="00C72053" w:rsidRDefault="007028A8" w:rsidP="007028A8"/>
    <w:p w14:paraId="75272D78" w14:textId="77777777" w:rsidR="007028A8" w:rsidRPr="00C72053" w:rsidRDefault="007028A8" w:rsidP="007028A8"/>
    <w:p w14:paraId="7B085564" w14:textId="77777777" w:rsidR="007028A8" w:rsidRPr="00FB746B" w:rsidRDefault="007028A8" w:rsidP="007028A8">
      <w:pPr>
        <w:pStyle w:val="Balk1"/>
        <w:ind w:left="4956" w:firstLine="708"/>
        <w:jc w:val="both"/>
        <w:rPr>
          <w:b/>
          <w:bCs/>
          <w:szCs w:val="24"/>
        </w:rPr>
      </w:pPr>
      <w:r w:rsidRPr="00FB746B">
        <w:rPr>
          <w:b/>
          <w:bCs/>
          <w:szCs w:val="24"/>
        </w:rPr>
        <w:tab/>
      </w:r>
      <w:r w:rsidRPr="00FB746B">
        <w:rPr>
          <w:b/>
          <w:bCs/>
          <w:szCs w:val="24"/>
        </w:rPr>
        <w:tab/>
      </w:r>
      <w:r w:rsidRPr="00FB746B">
        <w:rPr>
          <w:b/>
          <w:bCs/>
          <w:szCs w:val="24"/>
        </w:rPr>
        <w:tab/>
      </w:r>
      <w:r w:rsidRPr="00FB746B">
        <w:rPr>
          <w:b/>
          <w:bCs/>
          <w:szCs w:val="24"/>
        </w:rPr>
        <w:tab/>
      </w:r>
      <w:r w:rsidRPr="00FB746B">
        <w:rPr>
          <w:b/>
          <w:bCs/>
          <w:szCs w:val="24"/>
        </w:rPr>
        <w:tab/>
        <w:t>ADI SOYADI</w:t>
      </w:r>
      <w:r w:rsidRPr="00FB746B">
        <w:rPr>
          <w:b/>
          <w:bCs/>
          <w:szCs w:val="24"/>
        </w:rPr>
        <w:tab/>
        <w:t>:</w:t>
      </w:r>
    </w:p>
    <w:p w14:paraId="09C0E6D3" w14:textId="77777777" w:rsidR="007028A8" w:rsidRPr="00FB746B" w:rsidRDefault="007028A8" w:rsidP="007028A8">
      <w:pPr>
        <w:jc w:val="both"/>
        <w:rPr>
          <w:b/>
          <w:bCs/>
        </w:rPr>
      </w:pP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  <w:t>TARİH</w:t>
      </w:r>
      <w:r w:rsidRPr="00FB746B">
        <w:rPr>
          <w:b/>
          <w:bCs/>
        </w:rPr>
        <w:tab/>
      </w:r>
      <w:r w:rsidRPr="00FB746B">
        <w:rPr>
          <w:b/>
          <w:bCs/>
        </w:rPr>
        <w:tab/>
        <w:t>:</w:t>
      </w:r>
      <w:r w:rsidRPr="00FB746B">
        <w:rPr>
          <w:b/>
          <w:bCs/>
        </w:rPr>
        <w:tab/>
        <w:t xml:space="preserve">  </w:t>
      </w:r>
    </w:p>
    <w:p w14:paraId="4863EC1E" w14:textId="77777777" w:rsidR="007028A8" w:rsidRPr="00FB746B" w:rsidRDefault="007028A8" w:rsidP="007028A8">
      <w:pPr>
        <w:ind w:left="4956" w:firstLine="708"/>
        <w:jc w:val="both"/>
        <w:rPr>
          <w:b/>
          <w:bCs/>
        </w:rPr>
      </w:pPr>
      <w:r w:rsidRPr="00FB746B">
        <w:rPr>
          <w:b/>
          <w:bCs/>
        </w:rPr>
        <w:t>İMZA</w:t>
      </w:r>
      <w:r w:rsidRPr="00FB746B">
        <w:rPr>
          <w:b/>
          <w:bCs/>
        </w:rPr>
        <w:tab/>
      </w:r>
      <w:r w:rsidRPr="00FB746B">
        <w:rPr>
          <w:b/>
          <w:bCs/>
        </w:rPr>
        <w:tab/>
      </w:r>
      <w:r w:rsidRPr="00FB746B">
        <w:rPr>
          <w:b/>
          <w:bCs/>
        </w:rPr>
        <w:tab/>
        <w:t>:</w:t>
      </w:r>
    </w:p>
    <w:p w14:paraId="3C660EF8" w14:textId="77777777" w:rsidR="007028A8" w:rsidRPr="00C72053" w:rsidRDefault="007028A8" w:rsidP="007028A8">
      <w:pPr>
        <w:pStyle w:val="Balk1"/>
        <w:rPr>
          <w:szCs w:val="24"/>
        </w:rPr>
      </w:pPr>
    </w:p>
    <w:p w14:paraId="6C193C65" w14:textId="77777777" w:rsidR="00D46285" w:rsidRDefault="00B3028F" w:rsidP="007028A8">
      <w:pPr>
        <w:jc w:val="both"/>
      </w:pPr>
      <w:r>
        <w:t xml:space="preserve">       </w:t>
      </w:r>
      <w:r w:rsidR="007028A8">
        <w:t xml:space="preserve">                   </w:t>
      </w:r>
    </w:p>
    <w:p w14:paraId="665BDB44" w14:textId="77777777" w:rsidR="00D46285" w:rsidRDefault="00D46285" w:rsidP="007028A8">
      <w:pPr>
        <w:jc w:val="both"/>
      </w:pPr>
    </w:p>
    <w:p w14:paraId="72629450" w14:textId="77777777" w:rsidR="00D46285" w:rsidRDefault="00D46285" w:rsidP="007028A8">
      <w:pPr>
        <w:jc w:val="both"/>
      </w:pPr>
    </w:p>
    <w:p w14:paraId="1CEEFA45" w14:textId="386B74C7" w:rsidR="00D46285" w:rsidRDefault="00D46285" w:rsidP="00D46285">
      <w:pPr>
        <w:rPr>
          <w:sz w:val="22"/>
          <w:szCs w:val="22"/>
        </w:rPr>
      </w:pPr>
      <w:r w:rsidRPr="00C131F1">
        <w:rPr>
          <w:sz w:val="22"/>
          <w:szCs w:val="22"/>
        </w:rPr>
        <w:t xml:space="preserve">Ek: </w:t>
      </w:r>
      <w:r>
        <w:rPr>
          <w:sz w:val="22"/>
          <w:szCs w:val="22"/>
        </w:rPr>
        <w:t>Banka Dekontu</w:t>
      </w:r>
    </w:p>
    <w:p w14:paraId="27584E02" w14:textId="77777777" w:rsidR="00D46285" w:rsidRDefault="00D46285" w:rsidP="007028A8">
      <w:pPr>
        <w:jc w:val="both"/>
      </w:pPr>
    </w:p>
    <w:p w14:paraId="298FC2D3" w14:textId="77777777" w:rsidR="00D46285" w:rsidRDefault="00D46285" w:rsidP="007028A8">
      <w:pPr>
        <w:jc w:val="both"/>
      </w:pPr>
    </w:p>
    <w:p w14:paraId="1467A904" w14:textId="77777777" w:rsidR="00D46285" w:rsidRDefault="00D46285" w:rsidP="007028A8">
      <w:pPr>
        <w:jc w:val="both"/>
      </w:pPr>
    </w:p>
    <w:p w14:paraId="296016F6" w14:textId="77777777" w:rsidR="00B3028F" w:rsidRDefault="00B3028F" w:rsidP="002D405E">
      <w:pPr>
        <w:rPr>
          <w:sz w:val="22"/>
          <w:szCs w:val="22"/>
        </w:rPr>
      </w:pPr>
    </w:p>
    <w:p w14:paraId="665DAC23" w14:textId="77777777" w:rsidR="00B3028F" w:rsidRDefault="00B3028F" w:rsidP="002D405E">
      <w:pPr>
        <w:rPr>
          <w:sz w:val="22"/>
          <w:szCs w:val="22"/>
        </w:rPr>
      </w:pPr>
    </w:p>
    <w:p w14:paraId="32A1B393" w14:textId="77777777" w:rsidR="00B3028F" w:rsidRDefault="00B3028F" w:rsidP="002D405E">
      <w:pPr>
        <w:rPr>
          <w:sz w:val="22"/>
          <w:szCs w:val="22"/>
        </w:rPr>
      </w:pPr>
    </w:p>
    <w:p w14:paraId="0072E7B9" w14:textId="77777777" w:rsidR="00B3028F" w:rsidRDefault="00B3028F" w:rsidP="002D405E">
      <w:pPr>
        <w:rPr>
          <w:sz w:val="22"/>
          <w:szCs w:val="22"/>
        </w:rPr>
      </w:pPr>
    </w:p>
    <w:p w14:paraId="5330451A" w14:textId="77777777" w:rsidR="00B3028F" w:rsidRDefault="00B3028F" w:rsidP="002D405E">
      <w:pPr>
        <w:rPr>
          <w:sz w:val="22"/>
          <w:szCs w:val="22"/>
        </w:rPr>
      </w:pPr>
    </w:p>
    <w:p w14:paraId="7DD7C651" w14:textId="77777777" w:rsidR="00B3028F" w:rsidRDefault="00B3028F" w:rsidP="002D405E">
      <w:pPr>
        <w:rPr>
          <w:sz w:val="22"/>
          <w:szCs w:val="22"/>
        </w:rPr>
      </w:pPr>
    </w:p>
    <w:p w14:paraId="59E00EDB" w14:textId="77777777" w:rsidR="00B3028F" w:rsidRPr="00432719" w:rsidRDefault="00B3028F" w:rsidP="002D405E">
      <w:pPr>
        <w:rPr>
          <w:b/>
          <w:bCs/>
          <w:u w:val="single"/>
        </w:rPr>
      </w:pPr>
    </w:p>
    <w:p w14:paraId="03A6C419" w14:textId="77777777" w:rsidR="00B3028F" w:rsidRPr="00432719" w:rsidRDefault="00432719" w:rsidP="002D405E">
      <w:pPr>
        <w:rPr>
          <w:b/>
          <w:bCs/>
          <w:u w:val="single"/>
        </w:rPr>
      </w:pPr>
      <w:r w:rsidRPr="00432719">
        <w:rPr>
          <w:b/>
          <w:bCs/>
          <w:u w:val="single"/>
        </w:rPr>
        <w:t>Banka Bilgileri</w:t>
      </w:r>
    </w:p>
    <w:p w14:paraId="2FBDB312" w14:textId="77777777" w:rsidR="00B3028F" w:rsidRDefault="00B3028F" w:rsidP="002D405E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6"/>
        <w:gridCol w:w="7277"/>
      </w:tblGrid>
      <w:tr w:rsidR="00432719" w:rsidRPr="00503E71" w14:paraId="3C795111" w14:textId="77777777" w:rsidTr="000F332F">
        <w:trPr>
          <w:trHeight w:val="425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1B8B9807" w14:textId="77777777" w:rsidR="00432719" w:rsidRPr="00503E71" w:rsidRDefault="00432719" w:rsidP="000F332F">
            <w:pPr>
              <w:rPr>
                <w:b/>
              </w:rPr>
            </w:pPr>
            <w:r>
              <w:rPr>
                <w:b/>
              </w:rPr>
              <w:t>Hesap Adı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53F9E4" w14:textId="77777777" w:rsidR="00432719" w:rsidRPr="00503E71" w:rsidRDefault="00432719" w:rsidP="000F332F">
            <w:pPr>
              <w:rPr>
                <w:b/>
              </w:rPr>
            </w:pPr>
            <w:r w:rsidRPr="00503E71">
              <w:rPr>
                <w:b/>
              </w:rPr>
              <w:t>:</w:t>
            </w:r>
          </w:p>
        </w:tc>
        <w:tc>
          <w:tcPr>
            <w:tcW w:w="7277" w:type="dxa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11A68642" w14:textId="77777777" w:rsidR="00432719" w:rsidRPr="00524D7C" w:rsidRDefault="00432719" w:rsidP="000F332F">
            <w:pPr>
              <w:rPr>
                <w:bCs/>
              </w:rPr>
            </w:pPr>
            <w:r w:rsidRPr="00524D7C">
              <w:rPr>
                <w:bCs/>
              </w:rPr>
              <w:t>Amasya Üniversitesi Strateji Geliştirme Daire Başkanlığı</w:t>
            </w:r>
          </w:p>
        </w:tc>
      </w:tr>
      <w:tr w:rsidR="00432719" w:rsidRPr="00503E71" w14:paraId="162A1499" w14:textId="77777777" w:rsidTr="000F332F">
        <w:trPr>
          <w:trHeight w:val="425"/>
        </w:trPr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1527D0C5" w14:textId="77777777" w:rsidR="00432719" w:rsidRPr="00503E71" w:rsidRDefault="00432719" w:rsidP="000F332F">
            <w:pPr>
              <w:rPr>
                <w:b/>
              </w:rPr>
            </w:pPr>
            <w:r>
              <w:rPr>
                <w:b/>
              </w:rPr>
              <w:t>Hesap No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80D601" w14:textId="77777777" w:rsidR="00432719" w:rsidRPr="00503E71" w:rsidRDefault="00432719" w:rsidP="000F332F">
            <w:pPr>
              <w:rPr>
                <w:b/>
              </w:rPr>
            </w:pPr>
            <w:r w:rsidRPr="00503E71">
              <w:rPr>
                <w:b/>
              </w:rPr>
              <w:t>:</w:t>
            </w:r>
          </w:p>
        </w:tc>
        <w:tc>
          <w:tcPr>
            <w:tcW w:w="727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709EC64B" w14:textId="77777777" w:rsidR="00432719" w:rsidRPr="00524D7C" w:rsidRDefault="00432719" w:rsidP="000F332F">
            <w:pPr>
              <w:rPr>
                <w:bCs/>
              </w:rPr>
            </w:pPr>
            <w:r>
              <w:rPr>
                <w:bCs/>
              </w:rPr>
              <w:t>46749209</w:t>
            </w:r>
          </w:p>
        </w:tc>
      </w:tr>
      <w:tr w:rsidR="00432719" w:rsidRPr="00503E71" w14:paraId="41151572" w14:textId="77777777" w:rsidTr="000F332F">
        <w:trPr>
          <w:trHeight w:val="425"/>
        </w:trPr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6764F40B" w14:textId="77777777" w:rsidR="00432719" w:rsidRDefault="00432719" w:rsidP="00432719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F32842" w14:textId="77777777" w:rsidR="00432719" w:rsidRPr="00503E71" w:rsidRDefault="00432719" w:rsidP="00432719">
            <w:pPr>
              <w:rPr>
                <w:b/>
              </w:rPr>
            </w:pPr>
            <w:r w:rsidRPr="00503E71">
              <w:rPr>
                <w:b/>
              </w:rPr>
              <w:t>:</w:t>
            </w:r>
          </w:p>
        </w:tc>
        <w:tc>
          <w:tcPr>
            <w:tcW w:w="727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595C32C8" w14:textId="77777777" w:rsidR="00432719" w:rsidRDefault="00432719" w:rsidP="00432719">
            <w:pPr>
              <w:rPr>
                <w:bCs/>
              </w:rPr>
            </w:pPr>
            <w:r>
              <w:rPr>
                <w:bCs/>
              </w:rPr>
              <w:t>TR670001002695467492095114</w:t>
            </w:r>
          </w:p>
        </w:tc>
      </w:tr>
      <w:tr w:rsidR="00432719" w:rsidRPr="00503E71" w14:paraId="0AA5B143" w14:textId="77777777" w:rsidTr="000F332F">
        <w:trPr>
          <w:trHeight w:val="425"/>
        </w:trPr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60E49ABE" w14:textId="77777777" w:rsidR="00432719" w:rsidRPr="00503E71" w:rsidRDefault="00432719" w:rsidP="00432719">
            <w:pPr>
              <w:rPr>
                <w:b/>
              </w:rPr>
            </w:pPr>
            <w:r>
              <w:rPr>
                <w:b/>
              </w:rPr>
              <w:t>Ödenecek Tutar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114D2E" w14:textId="77777777" w:rsidR="00432719" w:rsidRPr="00432719" w:rsidRDefault="00432719" w:rsidP="00432719">
            <w:pPr>
              <w:rPr>
                <w:b/>
                <w:bCs/>
              </w:rPr>
            </w:pPr>
            <w:r w:rsidRPr="00432719">
              <w:rPr>
                <w:b/>
                <w:bCs/>
              </w:rPr>
              <w:t>:</w:t>
            </w:r>
          </w:p>
        </w:tc>
        <w:tc>
          <w:tcPr>
            <w:tcW w:w="727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5BCAB59A" w14:textId="77777777" w:rsidR="00432719" w:rsidRPr="00432719" w:rsidRDefault="00432719" w:rsidP="00432719">
            <w:r w:rsidRPr="00432719">
              <w:t>200</w:t>
            </w:r>
            <w:r>
              <w:t>,</w:t>
            </w:r>
            <w:r w:rsidRPr="00432719">
              <w:t>00 TL</w:t>
            </w:r>
          </w:p>
        </w:tc>
      </w:tr>
    </w:tbl>
    <w:p w14:paraId="118E026D" w14:textId="77777777" w:rsidR="00B3028F" w:rsidRPr="00B3028F" w:rsidRDefault="00B3028F" w:rsidP="002D405E"/>
    <w:p w14:paraId="0FFFD416" w14:textId="77777777" w:rsidR="00A43E6D" w:rsidRPr="00A43E6D" w:rsidRDefault="00347683" w:rsidP="00A43E6D">
      <w:r>
        <w:rPr>
          <w:sz w:val="22"/>
          <w:szCs w:val="22"/>
        </w:rPr>
        <w:t xml:space="preserve">           </w:t>
      </w:r>
    </w:p>
    <w:p w14:paraId="64780437" w14:textId="77777777" w:rsidR="00A43E6D" w:rsidRDefault="00A43E6D" w:rsidP="00A43E6D"/>
    <w:p w14:paraId="6B46A2F8" w14:textId="77777777" w:rsidR="00267C07" w:rsidRPr="00A43E6D" w:rsidRDefault="00267C07" w:rsidP="00A43E6D">
      <w:pPr>
        <w:tabs>
          <w:tab w:val="left" w:pos="1080"/>
        </w:tabs>
      </w:pPr>
    </w:p>
    <w:sectPr w:rsidR="00267C07" w:rsidRPr="00A43E6D" w:rsidSect="002D405E">
      <w:headerReference w:type="default" r:id="rId7"/>
      <w:footerReference w:type="default" r:id="rId8"/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D6E9" w14:textId="77777777" w:rsidR="005A5EA6" w:rsidRDefault="005A5EA6" w:rsidP="00A43E6D">
      <w:r>
        <w:separator/>
      </w:r>
    </w:p>
  </w:endnote>
  <w:endnote w:type="continuationSeparator" w:id="0">
    <w:p w14:paraId="7BD03E5F" w14:textId="77777777" w:rsidR="005A5EA6" w:rsidRDefault="005A5EA6" w:rsidP="00A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38D" w14:textId="24D46D99" w:rsidR="0047688C" w:rsidRPr="0073427D" w:rsidRDefault="0047688C">
    <w:pPr>
      <w:pStyle w:val="AltBilgi0"/>
      <w:rPr>
        <w:sz w:val="20"/>
        <w:szCs w:val="20"/>
      </w:rPr>
    </w:pPr>
    <w:r w:rsidRPr="0073427D">
      <w:rPr>
        <w:sz w:val="20"/>
        <w:szCs w:val="20"/>
      </w:rPr>
      <w:t>KY</w:t>
    </w:r>
    <w:r w:rsidR="0073427D" w:rsidRPr="0073427D">
      <w:rPr>
        <w:sz w:val="20"/>
        <w:szCs w:val="20"/>
      </w:rPr>
      <w:t>S</w:t>
    </w:r>
    <w:r w:rsidRPr="0073427D">
      <w:rPr>
        <w:sz w:val="20"/>
        <w:szCs w:val="20"/>
      </w:rPr>
      <w:t>-FRM-</w:t>
    </w:r>
    <w:r w:rsidR="0073427D" w:rsidRPr="0073427D">
      <w:rPr>
        <w:sz w:val="20"/>
        <w:szCs w:val="20"/>
      </w:rPr>
      <w:t>196/00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AE05" w14:textId="77777777" w:rsidR="005A5EA6" w:rsidRDefault="005A5EA6" w:rsidP="00A43E6D">
      <w:r>
        <w:separator/>
      </w:r>
    </w:p>
  </w:footnote>
  <w:footnote w:type="continuationSeparator" w:id="0">
    <w:p w14:paraId="43D46AC7" w14:textId="77777777" w:rsidR="005A5EA6" w:rsidRDefault="005A5EA6" w:rsidP="00A4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4EAA" w14:textId="77777777" w:rsidR="00676E18" w:rsidRDefault="00676E18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8"/>
      <w:gridCol w:w="7584"/>
    </w:tblGrid>
    <w:tr w:rsidR="00676E18" w14:paraId="0D35FADB" w14:textId="77777777" w:rsidTr="003173AB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A0B236" w14:textId="77777777" w:rsidR="00676E18" w:rsidRDefault="00E42BF2" w:rsidP="00676E18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5DF0D38" wp14:editId="690AFE39">
                <wp:extent cx="775970" cy="7658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E1B561" w14:textId="77777777" w:rsidR="00676E18" w:rsidRDefault="00676E18" w:rsidP="00676E18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4BF83C81" w14:textId="77777777" w:rsidR="00676E18" w:rsidRPr="00792BE6" w:rsidRDefault="00432719" w:rsidP="00676E18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28"/>
              <w:szCs w:val="28"/>
            </w:rPr>
            <w:t>PERSONEL</w:t>
          </w:r>
          <w:r w:rsidR="00B3028F">
            <w:rPr>
              <w:b/>
              <w:sz w:val="28"/>
              <w:szCs w:val="28"/>
            </w:rPr>
            <w:t xml:space="preserve"> KİMLİK KARTI</w:t>
          </w:r>
          <w:r w:rsidR="00676E18">
            <w:rPr>
              <w:b/>
              <w:sz w:val="28"/>
              <w:szCs w:val="28"/>
            </w:rPr>
            <w:t xml:space="preserve"> TALEP FORMU </w:t>
          </w:r>
        </w:p>
      </w:tc>
    </w:tr>
  </w:tbl>
  <w:p w14:paraId="6AE55CCD" w14:textId="77777777" w:rsidR="00676E18" w:rsidRDefault="00676E18">
    <w:pPr>
      <w:pStyle w:val="stbilgi"/>
    </w:pPr>
  </w:p>
  <w:p w14:paraId="7C261BFB" w14:textId="77777777" w:rsidR="00676E18" w:rsidRDefault="00676E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B5"/>
    <w:rsid w:val="000046B0"/>
    <w:rsid w:val="0003309F"/>
    <w:rsid w:val="00046AB9"/>
    <w:rsid w:val="000671B5"/>
    <w:rsid w:val="000A122E"/>
    <w:rsid w:val="000B115E"/>
    <w:rsid w:val="00110D25"/>
    <w:rsid w:val="00184E29"/>
    <w:rsid w:val="001B2A9D"/>
    <w:rsid w:val="00221D85"/>
    <w:rsid w:val="00227AEE"/>
    <w:rsid w:val="00233A1E"/>
    <w:rsid w:val="00267C07"/>
    <w:rsid w:val="002D405E"/>
    <w:rsid w:val="003173AB"/>
    <w:rsid w:val="00324A65"/>
    <w:rsid w:val="00347683"/>
    <w:rsid w:val="00360395"/>
    <w:rsid w:val="003A08C9"/>
    <w:rsid w:val="003B0126"/>
    <w:rsid w:val="00423B3E"/>
    <w:rsid w:val="00432719"/>
    <w:rsid w:val="0043798D"/>
    <w:rsid w:val="004411D5"/>
    <w:rsid w:val="0047688C"/>
    <w:rsid w:val="004D57A3"/>
    <w:rsid w:val="00505FE7"/>
    <w:rsid w:val="00516C02"/>
    <w:rsid w:val="00540554"/>
    <w:rsid w:val="00566E81"/>
    <w:rsid w:val="00572B87"/>
    <w:rsid w:val="00573E12"/>
    <w:rsid w:val="005A5EA6"/>
    <w:rsid w:val="005B45E8"/>
    <w:rsid w:val="005C0BD6"/>
    <w:rsid w:val="0060217D"/>
    <w:rsid w:val="006211A9"/>
    <w:rsid w:val="00635473"/>
    <w:rsid w:val="0067085C"/>
    <w:rsid w:val="00676E18"/>
    <w:rsid w:val="0069535B"/>
    <w:rsid w:val="007028A8"/>
    <w:rsid w:val="0073427D"/>
    <w:rsid w:val="00784448"/>
    <w:rsid w:val="00784618"/>
    <w:rsid w:val="007A11CC"/>
    <w:rsid w:val="007D054C"/>
    <w:rsid w:val="007E6586"/>
    <w:rsid w:val="007F0181"/>
    <w:rsid w:val="007F096B"/>
    <w:rsid w:val="007F5891"/>
    <w:rsid w:val="007F5ACD"/>
    <w:rsid w:val="00816D1E"/>
    <w:rsid w:val="008600FF"/>
    <w:rsid w:val="00860A3D"/>
    <w:rsid w:val="00894DAE"/>
    <w:rsid w:val="008F343D"/>
    <w:rsid w:val="0093145F"/>
    <w:rsid w:val="0096487A"/>
    <w:rsid w:val="00993869"/>
    <w:rsid w:val="009A369C"/>
    <w:rsid w:val="009B4F23"/>
    <w:rsid w:val="00A43E6D"/>
    <w:rsid w:val="00A72BD1"/>
    <w:rsid w:val="00AD26A5"/>
    <w:rsid w:val="00B3028F"/>
    <w:rsid w:val="00B61146"/>
    <w:rsid w:val="00B66D83"/>
    <w:rsid w:val="00B7410A"/>
    <w:rsid w:val="00C03A6B"/>
    <w:rsid w:val="00C03C83"/>
    <w:rsid w:val="00C131F1"/>
    <w:rsid w:val="00C17845"/>
    <w:rsid w:val="00C50BE0"/>
    <w:rsid w:val="00CF7C97"/>
    <w:rsid w:val="00D01D22"/>
    <w:rsid w:val="00D46285"/>
    <w:rsid w:val="00D67220"/>
    <w:rsid w:val="00D8068A"/>
    <w:rsid w:val="00D95554"/>
    <w:rsid w:val="00DB5AB4"/>
    <w:rsid w:val="00E01F6B"/>
    <w:rsid w:val="00E42BF2"/>
    <w:rsid w:val="00EE42F9"/>
    <w:rsid w:val="00EE5D16"/>
    <w:rsid w:val="00F61472"/>
    <w:rsid w:val="00FC6D12"/>
    <w:rsid w:val="00FD6125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A3580"/>
  <w15:chartTrackingRefBased/>
  <w15:docId w15:val="{08197F72-93E3-4E4C-9078-8B44BF1D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028A8"/>
    <w:pPr>
      <w:keepNext/>
      <w:outlineLvl w:val="0"/>
    </w:pPr>
    <w:rPr>
      <w:szCs w:val="20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028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A43E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A43E6D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A43E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A43E6D"/>
    <w:rPr>
      <w:sz w:val="24"/>
      <w:szCs w:val="24"/>
    </w:rPr>
  </w:style>
  <w:style w:type="paragraph" w:styleId="BalonMetni">
    <w:name w:val="Balloon Text"/>
    <w:basedOn w:val="Normal"/>
    <w:link w:val="BalonMetniChar"/>
    <w:rsid w:val="00A43E6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43E6D"/>
    <w:rPr>
      <w:rFonts w:ascii="Tahoma" w:hAnsi="Tahoma" w:cs="Tahoma"/>
      <w:sz w:val="16"/>
      <w:szCs w:val="16"/>
    </w:rPr>
  </w:style>
  <w:style w:type="character" w:customStyle="1" w:styleId="stBilgiChar0">
    <w:name w:val="Üst Bilgi Char"/>
    <w:uiPriority w:val="99"/>
    <w:rsid w:val="00676E18"/>
  </w:style>
  <w:style w:type="paragraph" w:styleId="NormalWeb">
    <w:name w:val="Normal (Web)"/>
    <w:basedOn w:val="Normal"/>
    <w:uiPriority w:val="99"/>
    <w:unhideWhenUsed/>
    <w:rsid w:val="00676E18"/>
    <w:pPr>
      <w:spacing w:before="100" w:beforeAutospacing="1" w:after="100" w:afterAutospacing="1"/>
    </w:pPr>
  </w:style>
  <w:style w:type="character" w:customStyle="1" w:styleId="AltBilgiChar0">
    <w:name w:val="Alt Bilgi Char"/>
    <w:uiPriority w:val="99"/>
    <w:rsid w:val="00676E18"/>
  </w:style>
  <w:style w:type="table" w:styleId="TabloKlavuzu">
    <w:name w:val="Table Grid"/>
    <w:basedOn w:val="NormalTablo"/>
    <w:uiPriority w:val="39"/>
    <w:rsid w:val="00B302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B3028F"/>
    <w:rPr>
      <w:b/>
      <w:bCs/>
    </w:rPr>
  </w:style>
  <w:style w:type="paragraph" w:styleId="stBilgi0">
    <w:name w:val="header"/>
    <w:basedOn w:val="Normal"/>
    <w:link w:val="stBilgiChar1"/>
    <w:uiPriority w:val="99"/>
    <w:rsid w:val="00B7410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B7410A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B7410A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B7410A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7028A8"/>
    <w:rPr>
      <w:sz w:val="24"/>
    </w:rPr>
  </w:style>
  <w:style w:type="character" w:customStyle="1" w:styleId="Balk2Char">
    <w:name w:val="Başlık 2 Char"/>
    <w:basedOn w:val="VarsaylanParagrafYazTipi"/>
    <w:link w:val="Balk2"/>
    <w:semiHidden/>
    <w:rsid w:val="007028A8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&#350;E%20DE&#286;&#304;RMENC&#304;\Desktop\Personel%20Kimlik%20Kart&#305;%20Talep%20Form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E7B3-D2AF-4236-B666-3DA0A677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Personel Kimlik Kartı Talep Formu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ÖZ</dc:creator>
  <cp:keywords/>
  <cp:lastModifiedBy>ALİ BAŞTUĞ</cp:lastModifiedBy>
  <cp:revision>4</cp:revision>
  <cp:lastPrinted>2018-06-07T06:20:00Z</cp:lastPrinted>
  <dcterms:created xsi:type="dcterms:W3CDTF">2025-04-18T07:18:00Z</dcterms:created>
  <dcterms:modified xsi:type="dcterms:W3CDTF">2026-04-28T15:10:00Z</dcterms:modified>
</cp:coreProperties>
</file>